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Zehn kleine Fixer</w:t>
      </w:r>
      <w:r>
        <w:rPr>
          <w:rFonts w:cs="Comic Sans MS" w:ascii="Comic Sans MS" w:hAnsi="Comic Sans MS"/>
          <w:b/>
          <w:bCs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AmAmAmAm AmAmAmAm      </w:t>
      </w:r>
    </w:p>
    <w:p>
      <w:pPr>
        <w:pStyle w:val="Normal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E7E7E7E7 AmAmAmAm E7E7E7E7 E7E7E7E7 AmAmAmAm AmAmAmAm  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                 E7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E7E7  AmAm</w:t>
        <w:tab/>
        <w:tab/>
        <w:t>Intro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Zehn kleine Fixer war'n in einem Boot    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E7E7  E7E7  AmAm  AmAm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          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E7                                                   Am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Ozean Verzweiflung, Heimathafen Tod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  A                       Dm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einer sprang über Bord und sank wie ein Stein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       Am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"Scheisse" war sein letztes Wort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E7                             Am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dann warn's nur noch neun.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Neun kleine Fixer, Mädchen auch dabei Eine war erst dreizehn Jahr, kam schon nicht mehr frei</w:t>
        <w:br/>
        <w:t xml:space="preserve">Ging dann auf den Fixerstrich, kalte Winternacht Himmel, sie verkühlte sich da warn's nur noch acht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C          E7                 Am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Acht kleine Fixer, einer aus dem Knast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C               H7                         E7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Der Bewährungshelfer hat ihm einen Tritt verpasst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A                 Dm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Therapeut keine Zeit, Eltern abgeschrieben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Am                      E7                      Am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Dm  Am  E7  Am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wusste einen Ausweg mehr, da warn's nur noch sieben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Sieben kleine Fixer hatten es so satt In der Wüste Einsamkeit, im Ghetto Hochhausstadt</w:t>
        <w:br/>
        <w:t xml:space="preserve">Einer, sagt man, ist erstickt, nur an Wein und Keks und an Mitleidlosigkeit da warn's nur noch sechs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Sechs kleine Fixer, einer machte Schluss Auf dem Klo, Bahnhof Zoo, mit dem goldnen Schuss</w:t>
        <w:br/>
        <w:t xml:space="preserve">So ein Penner, der ihn fand, nahm sich Schuh und Strümpf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denn die brauchte der nicht mehr, da warn's nur noch fünf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Fünf kleine Fixer, ganz auf sich gestellt Hatten keine Hoffnung mehr, hatten auch kein Geld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Einer ging in eine Bank, fragte den Kassier dieser zögerte nicht lang, da warn's nur noch vier    </w:t>
      </w:r>
      <w:r>
        <w:rPr>
          <w:rFonts w:cs="Comic Sans MS" w:ascii="Comic Sans MS" w:hAnsi="Comic Sans MS"/>
          <w:color w:val="0000FF"/>
          <w:sz w:val="24"/>
          <w:szCs w:val="24"/>
        </w:rPr>
        <w:t>Am 4x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Vier kleine Fixer, war'n in einem Boot Ozean Verzweiflung, Heimathafen Tod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einer gab den Dealer an bei der Polizei Als der wieder draussen war da warn's nur noch drei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Drei kleine Fixer auf der letzten Tour Und die hatten jetzt zu dritt eine Ladung nur</w:t>
        <w:br/>
        <w:t>Ach, das Heroin ging aus, es kenterte das Boot Liebe war nie ihr Zuhaus und nun war'n sie tot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Zehn kleine Fixer war'n jetzt alle weg</w:t>
        <w:br/>
        <w:t>Ausschussware, Grossstadtmüll, nur der letzte Dreck</w:t>
        <w:br/>
        <w:t>Doch wie lang wollt ihr die noch untern Teppich kehrn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wenn sie wieder auferstehn werden sie sich wehrn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 Am                                    H          E          Am</w:t>
      </w:r>
      <w:r>
        <w:rPr>
          <w:rFonts w:cs="Comic Sans MS" w:ascii="Comic Sans MS" w:hAnsi="Comic Sans MS"/>
          <w:color w:val="auto"/>
          <w:sz w:val="24"/>
          <w:szCs w:val="24"/>
        </w:rPr>
        <w:tab/>
        <w:tab/>
        <w:tab/>
        <w:t>rit.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wenn sie wieder auferstehn   (nur Gesang)  werden sie sich wehrn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2020-10-07T21:57:21Z</dcterms:created>
  <dc:creator/>
  <dc:description/>
  <dc:language>de-AT</dc:language>
  <cp:lastModifiedBy/>
  <cp:revision>1</cp:revision>
  <dc:subject/>
  <dc:title>mypage</dc:title>
</cp:coreProperties>
</file>